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AD84E" w14:textId="77777777" w:rsidR="007E4056" w:rsidRPr="00F1424E" w:rsidRDefault="007E4056" w:rsidP="00771429">
      <w:pPr>
        <w:tabs>
          <w:tab w:val="left" w:pos="3402"/>
          <w:tab w:val="left" w:pos="6237"/>
        </w:tabs>
        <w:rPr>
          <w:rFonts w:ascii="Open Sans" w:hAnsi="Open Sans" w:cs="Open Sans"/>
          <w:sz w:val="18"/>
          <w:szCs w:val="18"/>
        </w:rPr>
      </w:pPr>
    </w:p>
    <w:p w14:paraId="28ECEEF7" w14:textId="7779D9F1" w:rsidR="00771429" w:rsidRPr="00F1424E" w:rsidRDefault="00771429" w:rsidP="00771429">
      <w:pPr>
        <w:tabs>
          <w:tab w:val="left" w:pos="3402"/>
          <w:tab w:val="left" w:pos="6237"/>
        </w:tabs>
        <w:rPr>
          <w:rFonts w:ascii="Open Sans" w:hAnsi="Open Sans" w:cs="Open Sans"/>
          <w:sz w:val="18"/>
          <w:szCs w:val="18"/>
        </w:rPr>
      </w:pPr>
      <w:r w:rsidRPr="00F1424E">
        <w:rPr>
          <w:rFonts w:ascii="Open Sans" w:hAnsi="Open Sans" w:cs="Open Sans"/>
          <w:sz w:val="18"/>
          <w:szCs w:val="18"/>
        </w:rPr>
        <w:t xml:space="preserve">Ügyintéző: </w:t>
      </w:r>
      <w:r w:rsidRPr="00F1424E">
        <w:rPr>
          <w:rFonts w:ascii="Open Sans" w:hAnsi="Open Sans" w:cs="Open Sans"/>
          <w:sz w:val="18"/>
          <w:szCs w:val="18"/>
        </w:rPr>
        <w:tab/>
      </w:r>
    </w:p>
    <w:p w14:paraId="2CE5F5A1" w14:textId="5C439D0D" w:rsidR="00771429" w:rsidRPr="00F1424E" w:rsidRDefault="00771429" w:rsidP="00771429">
      <w:pPr>
        <w:tabs>
          <w:tab w:val="left" w:pos="3402"/>
          <w:tab w:val="left" w:pos="6237"/>
        </w:tabs>
        <w:rPr>
          <w:rFonts w:ascii="Open Sans" w:hAnsi="Open Sans" w:cs="Open Sans"/>
          <w:sz w:val="18"/>
          <w:szCs w:val="18"/>
        </w:rPr>
      </w:pPr>
      <w:r w:rsidRPr="00F1424E">
        <w:rPr>
          <w:rFonts w:ascii="Open Sans" w:hAnsi="Open Sans" w:cs="Open Sans"/>
          <w:sz w:val="18"/>
          <w:szCs w:val="18"/>
        </w:rPr>
        <w:t>Telefon, mellék:</w:t>
      </w:r>
    </w:p>
    <w:p w14:paraId="7F21C3DE" w14:textId="77777777" w:rsidR="00771429" w:rsidRPr="00F1424E" w:rsidRDefault="00771429" w:rsidP="00771429">
      <w:pPr>
        <w:tabs>
          <w:tab w:val="left" w:pos="3402"/>
          <w:tab w:val="left" w:pos="6237"/>
        </w:tabs>
        <w:rPr>
          <w:rFonts w:ascii="Open Sans" w:hAnsi="Open Sans" w:cs="Open Sans"/>
          <w:sz w:val="18"/>
          <w:szCs w:val="18"/>
        </w:rPr>
      </w:pPr>
      <w:r w:rsidRPr="00F1424E">
        <w:rPr>
          <w:rFonts w:ascii="Open Sans" w:hAnsi="Open Sans" w:cs="Open Sans"/>
          <w:sz w:val="18"/>
          <w:szCs w:val="18"/>
        </w:rPr>
        <w:t>PPK intézet/tanszék:</w:t>
      </w:r>
      <w:r w:rsidRPr="00F1424E">
        <w:rPr>
          <w:rFonts w:ascii="Open Sans" w:hAnsi="Open Sans" w:cs="Open Sans"/>
          <w:sz w:val="18"/>
          <w:szCs w:val="18"/>
        </w:rPr>
        <w:tab/>
      </w:r>
    </w:p>
    <w:p w14:paraId="3D305636" w14:textId="7C3AD914" w:rsidR="00807980" w:rsidRDefault="00807980" w:rsidP="00807980">
      <w:pPr>
        <w:jc w:val="center"/>
        <w:rPr>
          <w:rFonts w:ascii="Fotogram" w:hAnsi="Fotogram"/>
          <w:b/>
        </w:rPr>
      </w:pPr>
      <w:r>
        <w:rPr>
          <w:rFonts w:ascii="Fotogram" w:hAnsi="Fotogram"/>
          <w:b/>
        </w:rPr>
        <w:t>BEFOGADÓ NYILATKOZAT</w:t>
      </w:r>
    </w:p>
    <w:p w14:paraId="02681948" w14:textId="77777777" w:rsidR="00807980" w:rsidRDefault="00807980" w:rsidP="00807980">
      <w:pPr>
        <w:jc w:val="center"/>
        <w:rPr>
          <w:rFonts w:ascii="Fotogram" w:hAnsi="Fotogram"/>
          <w:b/>
        </w:rPr>
      </w:pPr>
      <w:r>
        <w:rPr>
          <w:rFonts w:ascii="Fotogram" w:hAnsi="Fotogram"/>
          <w:b/>
        </w:rPr>
        <w:t>szakmai gyakorlathoz</w:t>
      </w:r>
    </w:p>
    <w:p w14:paraId="6E9E9374" w14:textId="77777777" w:rsidR="00807980" w:rsidRPr="00ED02F4" w:rsidRDefault="00807980" w:rsidP="00807980">
      <w:pPr>
        <w:rPr>
          <w:rFonts w:ascii="Fotogram" w:hAnsi="Fotogram"/>
          <w:sz w:val="16"/>
          <w:szCs w:val="16"/>
        </w:rPr>
      </w:pPr>
    </w:p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263"/>
        <w:gridCol w:w="2365"/>
      </w:tblGrid>
      <w:tr w:rsidR="00807980" w:rsidRPr="00ED02F4" w14:paraId="107BEBDF" w14:textId="77777777" w:rsidTr="00807980">
        <w:trPr>
          <w:trHeight w:val="268"/>
          <w:jc w:val="center"/>
        </w:trPr>
        <w:tc>
          <w:tcPr>
            <w:tcW w:w="9776" w:type="dxa"/>
            <w:gridSpan w:val="2"/>
            <w:vAlign w:val="center"/>
          </w:tcPr>
          <w:p w14:paraId="548BC11A" w14:textId="77777777" w:rsidR="00807980" w:rsidRPr="00ED02F4" w:rsidRDefault="00807980" w:rsidP="004C4DBA">
            <w:pPr>
              <w:rPr>
                <w:rFonts w:ascii="Fotogram Light" w:hAnsi="Fotogram Light"/>
                <w:b/>
              </w:rPr>
            </w:pPr>
            <w:r w:rsidRPr="00ED02F4">
              <w:rPr>
                <w:rFonts w:ascii="Fotogram Light" w:hAnsi="Fotogram Light"/>
                <w:b/>
              </w:rPr>
              <w:t xml:space="preserve">Hallgató/hallgatók adatai:                 </w:t>
            </w:r>
            <w:r>
              <w:rPr>
                <w:rFonts w:ascii="Fotogram Light" w:hAnsi="Fotogram Light"/>
                <w:b/>
              </w:rPr>
              <w:t xml:space="preserve">                                          </w:t>
            </w:r>
            <w:r w:rsidRPr="00ED02F4">
              <w:rPr>
                <w:rFonts w:ascii="Fotogram Light" w:hAnsi="Fotogram Light"/>
                <w:b/>
              </w:rPr>
              <w:t xml:space="preserve">       [Az ELTE PPK tölti ki]</w:t>
            </w:r>
          </w:p>
        </w:tc>
      </w:tr>
      <w:tr w:rsidR="00807980" w:rsidRPr="00ED02F4" w14:paraId="16DDBB47" w14:textId="77777777" w:rsidTr="00807980">
        <w:trPr>
          <w:trHeight w:val="397"/>
          <w:jc w:val="center"/>
        </w:trPr>
        <w:tc>
          <w:tcPr>
            <w:tcW w:w="7083" w:type="dxa"/>
            <w:vAlign w:val="center"/>
          </w:tcPr>
          <w:p w14:paraId="7D14934A" w14:textId="77777777" w:rsidR="00807980" w:rsidRPr="00ED02F4" w:rsidRDefault="00807980" w:rsidP="00807980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306" w:hanging="219"/>
              <w:rPr>
                <w:rFonts w:ascii="Fotogram Light" w:hAnsi="Fotogram Light" w:cs="Times New Roman"/>
              </w:rPr>
            </w:pPr>
            <w:r w:rsidRPr="00ED02F4">
              <w:rPr>
                <w:rFonts w:ascii="Fotogram Light" w:hAnsi="Fotogram Light" w:cs="Times New Roman"/>
              </w:rPr>
              <w:t>Név: …………………………………………………………………</w:t>
            </w:r>
          </w:p>
        </w:tc>
        <w:tc>
          <w:tcPr>
            <w:tcW w:w="2693" w:type="dxa"/>
            <w:vAlign w:val="center"/>
          </w:tcPr>
          <w:p w14:paraId="19637073" w14:textId="77777777" w:rsidR="00807980" w:rsidRPr="00ED02F4" w:rsidRDefault="00807980" w:rsidP="004C4DBA">
            <w:pPr>
              <w:rPr>
                <w:rFonts w:ascii="Fotogram Light" w:hAnsi="Fotogram Light"/>
              </w:rPr>
            </w:pPr>
            <w:r w:rsidRPr="00ED02F4">
              <w:rPr>
                <w:rFonts w:ascii="Fotogram Light" w:hAnsi="Fotogram Light"/>
              </w:rPr>
              <w:t>Neptun-kód: ……………</w:t>
            </w:r>
          </w:p>
        </w:tc>
      </w:tr>
      <w:tr w:rsidR="00807980" w:rsidRPr="00ED02F4" w14:paraId="0CFC4BB5" w14:textId="77777777" w:rsidTr="00807980">
        <w:trPr>
          <w:trHeight w:val="397"/>
          <w:jc w:val="center"/>
        </w:trPr>
        <w:tc>
          <w:tcPr>
            <w:tcW w:w="7083" w:type="dxa"/>
            <w:vAlign w:val="center"/>
          </w:tcPr>
          <w:p w14:paraId="536661EB" w14:textId="77777777" w:rsidR="00807980" w:rsidRPr="00ED02F4" w:rsidRDefault="00807980" w:rsidP="00807980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306" w:hanging="219"/>
              <w:rPr>
                <w:rFonts w:ascii="Fotogram Light" w:hAnsi="Fotogram Light" w:cs="Times New Roman"/>
              </w:rPr>
            </w:pPr>
            <w:r w:rsidRPr="00ED02F4">
              <w:rPr>
                <w:rFonts w:ascii="Fotogram Light" w:hAnsi="Fotogram Light" w:cs="Times New Roman"/>
              </w:rPr>
              <w:t>Név: …………………………………………………………………</w:t>
            </w:r>
          </w:p>
        </w:tc>
        <w:tc>
          <w:tcPr>
            <w:tcW w:w="2693" w:type="dxa"/>
            <w:vAlign w:val="center"/>
          </w:tcPr>
          <w:p w14:paraId="19C74705" w14:textId="77777777" w:rsidR="00807980" w:rsidRPr="00ED02F4" w:rsidRDefault="00807980" w:rsidP="004C4DBA">
            <w:pPr>
              <w:rPr>
                <w:rFonts w:ascii="Fotogram Light" w:hAnsi="Fotogram Light"/>
              </w:rPr>
            </w:pPr>
            <w:r w:rsidRPr="00ED02F4">
              <w:rPr>
                <w:rFonts w:ascii="Fotogram Light" w:hAnsi="Fotogram Light"/>
              </w:rPr>
              <w:t>Neptun-kód: ……………</w:t>
            </w:r>
          </w:p>
        </w:tc>
      </w:tr>
      <w:tr w:rsidR="00807980" w:rsidRPr="00ED02F4" w14:paraId="51F21F5C" w14:textId="77777777" w:rsidTr="00807980">
        <w:trPr>
          <w:trHeight w:val="397"/>
          <w:jc w:val="center"/>
        </w:trPr>
        <w:tc>
          <w:tcPr>
            <w:tcW w:w="7083" w:type="dxa"/>
            <w:vAlign w:val="center"/>
          </w:tcPr>
          <w:p w14:paraId="45F11DC5" w14:textId="77777777" w:rsidR="00807980" w:rsidRPr="00ED02F4" w:rsidRDefault="00807980" w:rsidP="00807980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306" w:hanging="219"/>
              <w:rPr>
                <w:rFonts w:ascii="Fotogram Light" w:hAnsi="Fotogram Light" w:cs="Times New Roman"/>
              </w:rPr>
            </w:pPr>
            <w:r w:rsidRPr="00ED02F4">
              <w:rPr>
                <w:rFonts w:ascii="Fotogram Light" w:hAnsi="Fotogram Light" w:cs="Times New Roman"/>
              </w:rPr>
              <w:t>Név: …………………………………………………………………</w:t>
            </w:r>
          </w:p>
        </w:tc>
        <w:tc>
          <w:tcPr>
            <w:tcW w:w="2693" w:type="dxa"/>
            <w:vAlign w:val="center"/>
          </w:tcPr>
          <w:p w14:paraId="4E0FDF30" w14:textId="77777777" w:rsidR="00807980" w:rsidRPr="00ED02F4" w:rsidRDefault="00807980" w:rsidP="004C4DBA">
            <w:pPr>
              <w:rPr>
                <w:rFonts w:ascii="Fotogram Light" w:hAnsi="Fotogram Light"/>
              </w:rPr>
            </w:pPr>
            <w:r w:rsidRPr="00ED02F4">
              <w:rPr>
                <w:rFonts w:ascii="Fotogram Light" w:hAnsi="Fotogram Light"/>
              </w:rPr>
              <w:t>Neptun-kód: ……………</w:t>
            </w:r>
          </w:p>
        </w:tc>
      </w:tr>
      <w:tr w:rsidR="00807980" w:rsidRPr="00ED02F4" w14:paraId="138B6938" w14:textId="77777777" w:rsidTr="00807980">
        <w:tblPrEx>
          <w:jc w:val="left"/>
        </w:tblPrEx>
        <w:trPr>
          <w:trHeight w:val="397"/>
        </w:trPr>
        <w:tc>
          <w:tcPr>
            <w:tcW w:w="7083" w:type="dxa"/>
            <w:vAlign w:val="center"/>
          </w:tcPr>
          <w:p w14:paraId="50A9EDFA" w14:textId="77777777" w:rsidR="00807980" w:rsidRPr="00ED02F4" w:rsidRDefault="00807980" w:rsidP="00807980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306" w:hanging="219"/>
              <w:rPr>
                <w:rFonts w:ascii="Fotogram Light" w:hAnsi="Fotogram Light" w:cs="Times New Roman"/>
              </w:rPr>
            </w:pPr>
            <w:r w:rsidRPr="00ED02F4">
              <w:rPr>
                <w:rFonts w:ascii="Fotogram Light" w:hAnsi="Fotogram Light" w:cs="Times New Roman"/>
              </w:rPr>
              <w:t>Név: …………………………………………………………………</w:t>
            </w:r>
          </w:p>
        </w:tc>
        <w:tc>
          <w:tcPr>
            <w:tcW w:w="2693" w:type="dxa"/>
            <w:vAlign w:val="center"/>
          </w:tcPr>
          <w:p w14:paraId="221B7CB1" w14:textId="77777777" w:rsidR="00807980" w:rsidRPr="00ED02F4" w:rsidRDefault="00807980" w:rsidP="004C4DBA">
            <w:pPr>
              <w:rPr>
                <w:rFonts w:ascii="Fotogram Light" w:hAnsi="Fotogram Light"/>
              </w:rPr>
            </w:pPr>
            <w:r w:rsidRPr="00ED02F4">
              <w:rPr>
                <w:rFonts w:ascii="Fotogram Light" w:hAnsi="Fotogram Light"/>
              </w:rPr>
              <w:t>Neptun-kód: ……………</w:t>
            </w:r>
          </w:p>
        </w:tc>
      </w:tr>
      <w:tr w:rsidR="00807980" w:rsidRPr="00ED02F4" w14:paraId="756E4064" w14:textId="77777777" w:rsidTr="00807980">
        <w:tblPrEx>
          <w:jc w:val="left"/>
        </w:tblPrEx>
        <w:trPr>
          <w:trHeight w:val="397"/>
        </w:trPr>
        <w:tc>
          <w:tcPr>
            <w:tcW w:w="7083" w:type="dxa"/>
            <w:vAlign w:val="center"/>
          </w:tcPr>
          <w:p w14:paraId="665057CB" w14:textId="77777777" w:rsidR="00807980" w:rsidRPr="00ED02F4" w:rsidRDefault="00807980" w:rsidP="00807980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306" w:hanging="219"/>
              <w:rPr>
                <w:rFonts w:ascii="Fotogram Light" w:hAnsi="Fotogram Light" w:cs="Times New Roman"/>
              </w:rPr>
            </w:pPr>
            <w:r w:rsidRPr="00ED02F4">
              <w:rPr>
                <w:rFonts w:ascii="Fotogram Light" w:hAnsi="Fotogram Light" w:cs="Times New Roman"/>
              </w:rPr>
              <w:t>Név: …………………………………………………………………</w:t>
            </w:r>
          </w:p>
        </w:tc>
        <w:tc>
          <w:tcPr>
            <w:tcW w:w="2693" w:type="dxa"/>
            <w:vAlign w:val="center"/>
          </w:tcPr>
          <w:p w14:paraId="3344E768" w14:textId="77777777" w:rsidR="00807980" w:rsidRPr="00ED02F4" w:rsidRDefault="00807980" w:rsidP="004C4DBA">
            <w:pPr>
              <w:rPr>
                <w:rFonts w:ascii="Fotogram Light" w:hAnsi="Fotogram Light"/>
              </w:rPr>
            </w:pPr>
            <w:r w:rsidRPr="00ED02F4">
              <w:rPr>
                <w:rFonts w:ascii="Fotogram Light" w:hAnsi="Fotogram Light"/>
              </w:rPr>
              <w:t>Neptun-kód: ……………</w:t>
            </w:r>
          </w:p>
        </w:tc>
      </w:tr>
      <w:tr w:rsidR="00807980" w:rsidRPr="00ED02F4" w14:paraId="2C070F5E" w14:textId="77777777" w:rsidTr="00807980">
        <w:tblPrEx>
          <w:jc w:val="left"/>
        </w:tblPrEx>
        <w:trPr>
          <w:trHeight w:val="996"/>
        </w:trPr>
        <w:tc>
          <w:tcPr>
            <w:tcW w:w="9776" w:type="dxa"/>
            <w:gridSpan w:val="2"/>
            <w:vAlign w:val="center"/>
          </w:tcPr>
          <w:p w14:paraId="75BD50FB" w14:textId="77777777" w:rsidR="00807980" w:rsidRDefault="00807980" w:rsidP="004C4DBA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4" w:color="auto"/>
              </w:pBdr>
              <w:tabs>
                <w:tab w:val="right" w:leader="dot" w:pos="9072"/>
              </w:tabs>
              <w:rPr>
                <w:rFonts w:ascii="Fotogram Light" w:hAnsi="Fotogram Light"/>
              </w:rPr>
            </w:pPr>
            <w:r w:rsidRPr="00ED02F4">
              <w:rPr>
                <w:rFonts w:ascii="Fotogram Light" w:hAnsi="Fotogram Light"/>
              </w:rPr>
              <w:t>Tervezett gyakorlat kurzusának neve Neptun azonosítója, óraszáma</w:t>
            </w:r>
            <w:r>
              <w:rPr>
                <w:rFonts w:ascii="Fotogram Light" w:hAnsi="Fotogram Light"/>
              </w:rPr>
              <w:t>:</w:t>
            </w:r>
          </w:p>
          <w:p w14:paraId="7AD891BC" w14:textId="77777777" w:rsidR="00807980" w:rsidRDefault="00807980" w:rsidP="004C4DBA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4" w:color="auto"/>
              </w:pBdr>
              <w:tabs>
                <w:tab w:val="right" w:leader="dot" w:pos="9072"/>
              </w:tabs>
              <w:rPr>
                <w:rFonts w:ascii="Fotogram Light" w:hAnsi="Fotogram Light"/>
              </w:rPr>
            </w:pPr>
            <w:r>
              <w:rPr>
                <w:rFonts w:ascii="Fotogram Light" w:hAnsi="Fotogram Light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15BD082" w14:textId="77777777" w:rsidR="00807980" w:rsidRDefault="00807980" w:rsidP="004C4DBA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4" w:color="auto"/>
              </w:pBdr>
              <w:tabs>
                <w:tab w:val="right" w:leader="dot" w:pos="9072"/>
              </w:tabs>
              <w:rPr>
                <w:rFonts w:ascii="Fotogram Light" w:hAnsi="Fotogram Light"/>
              </w:rPr>
            </w:pPr>
          </w:p>
          <w:p w14:paraId="1A5AE4C5" w14:textId="77777777" w:rsidR="00807980" w:rsidRPr="000258CB" w:rsidRDefault="00807980" w:rsidP="004C4DBA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4" w:color="auto"/>
              </w:pBdr>
              <w:tabs>
                <w:tab w:val="right" w:leader="dot" w:pos="9072"/>
              </w:tabs>
              <w:rPr>
                <w:rFonts w:ascii="Fotogram Light" w:hAnsi="Fotogram Light"/>
              </w:rPr>
            </w:pPr>
            <w:r w:rsidRPr="00ED02F4">
              <w:rPr>
                <w:rFonts w:ascii="Fotogram Light" w:hAnsi="Fotogram Light"/>
              </w:rPr>
              <w:t>A gyakorlat tervezett időpontja / -tól,-ig (év, hónap, nap)</w:t>
            </w:r>
            <w:r w:rsidRPr="00ED02F4">
              <w:rPr>
                <w:rStyle w:val="Lbjegyzet-hivatkozs"/>
                <w:rFonts w:ascii="Fotogram Light" w:hAnsi="Fotogram Light"/>
              </w:rPr>
              <w:footnoteReference w:id="1"/>
            </w:r>
            <w:r w:rsidRPr="00ED02F4">
              <w:rPr>
                <w:rFonts w:ascii="Fotogram Light" w:hAnsi="Fotogram Light"/>
                <w:b/>
              </w:rPr>
              <w:t xml:space="preserve">  </w:t>
            </w:r>
            <w:r w:rsidRPr="00ED02F4">
              <w:rPr>
                <w:rFonts w:ascii="Fotogram Light" w:hAnsi="Fotogram Light"/>
              </w:rPr>
              <w:t>…………….…………………………………………………………………………………………………….</w:t>
            </w:r>
          </w:p>
        </w:tc>
      </w:tr>
    </w:tbl>
    <w:p w14:paraId="25E54CA9" w14:textId="77777777" w:rsidR="00807980" w:rsidRDefault="00807980" w:rsidP="00807980">
      <w:pPr>
        <w:tabs>
          <w:tab w:val="left" w:leader="dot" w:pos="9923"/>
        </w:tabs>
        <w:ind w:left="142"/>
        <w:rPr>
          <w:rFonts w:ascii="Fotogram Light" w:hAnsi="Fotogram Light"/>
        </w:rPr>
      </w:pPr>
    </w:p>
    <w:p w14:paraId="68BABC1E" w14:textId="77777777" w:rsidR="00807980" w:rsidRPr="00ED02F4" w:rsidRDefault="00807980" w:rsidP="008079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ind w:left="142"/>
        <w:rPr>
          <w:rFonts w:ascii="Fotogram Light" w:hAnsi="Fotogram Light"/>
          <w:b/>
        </w:rPr>
      </w:pPr>
      <w:r w:rsidRPr="00ED02F4">
        <w:rPr>
          <w:rFonts w:ascii="Fotogram Light" w:hAnsi="Fotogram Light"/>
          <w:b/>
        </w:rPr>
        <w:t xml:space="preserve">Gyakorlatvezető adatai:                                [A </w:t>
      </w:r>
      <w:r>
        <w:rPr>
          <w:rFonts w:ascii="Fotogram Light" w:hAnsi="Fotogram Light"/>
          <w:b/>
        </w:rPr>
        <w:t>gyakorlóhely</w:t>
      </w:r>
      <w:r w:rsidRPr="00ED02F4">
        <w:rPr>
          <w:rFonts w:ascii="Fotogram Light" w:hAnsi="Fotogram Light"/>
          <w:b/>
        </w:rPr>
        <w:t xml:space="preserve"> gyakorlatvezetője tölti ki]</w:t>
      </w:r>
    </w:p>
    <w:p w14:paraId="5ECFCB19" w14:textId="77777777" w:rsidR="00807980" w:rsidRPr="00ED02F4" w:rsidRDefault="00807980" w:rsidP="008079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spacing w:before="80"/>
        <w:ind w:left="142"/>
        <w:jc w:val="both"/>
        <w:rPr>
          <w:rFonts w:ascii="Fotogram Light" w:hAnsi="Fotogram Light"/>
        </w:rPr>
      </w:pPr>
      <w:r w:rsidRPr="00ED02F4">
        <w:rPr>
          <w:rFonts w:ascii="Fotogram Light" w:hAnsi="Fotogram Light"/>
        </w:rPr>
        <w:t>Név: …………………………………………………………………………………………………………...</w:t>
      </w:r>
    </w:p>
    <w:p w14:paraId="64AF761E" w14:textId="77777777" w:rsidR="00807980" w:rsidRPr="00ED02F4" w:rsidRDefault="00807980" w:rsidP="008079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spacing w:before="80"/>
        <w:ind w:left="142"/>
        <w:rPr>
          <w:rFonts w:ascii="Fotogram Light" w:hAnsi="Fotogram Light"/>
        </w:rPr>
      </w:pPr>
      <w:r w:rsidRPr="00ED02F4">
        <w:rPr>
          <w:rFonts w:ascii="Fotogram Light" w:hAnsi="Fotogram Light"/>
        </w:rPr>
        <w:t>Telefonszám (mobil): …………………………………………………………………………………………</w:t>
      </w:r>
    </w:p>
    <w:p w14:paraId="3A53364A" w14:textId="77777777" w:rsidR="00807980" w:rsidRDefault="00807980" w:rsidP="008079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spacing w:before="80"/>
        <w:ind w:left="142"/>
        <w:rPr>
          <w:rFonts w:ascii="Fotogram Light" w:hAnsi="Fotogram Light"/>
        </w:rPr>
      </w:pPr>
      <w:r w:rsidRPr="00ED02F4">
        <w:rPr>
          <w:rFonts w:ascii="Fotogram Light" w:hAnsi="Fotogram Light"/>
        </w:rPr>
        <w:t>e-mail cím: …………….………………………………………………………………………………………</w:t>
      </w:r>
    </w:p>
    <w:p w14:paraId="2556831C" w14:textId="77777777" w:rsidR="00807980" w:rsidRDefault="00807980" w:rsidP="008079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spacing w:before="120"/>
        <w:ind w:left="142"/>
        <w:rPr>
          <w:rFonts w:ascii="Fotogram Light" w:hAnsi="Fotogram Light"/>
        </w:rPr>
      </w:pPr>
    </w:p>
    <w:p w14:paraId="02F094EE" w14:textId="77777777" w:rsidR="00807980" w:rsidRDefault="00807980" w:rsidP="008079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spacing w:before="120"/>
        <w:ind w:left="142"/>
        <w:rPr>
          <w:rFonts w:ascii="Fotogram Light" w:hAnsi="Fotogram Light"/>
        </w:rPr>
      </w:pPr>
      <w:r w:rsidRPr="00ED02F4">
        <w:rPr>
          <w:rFonts w:ascii="Fotogram Light" w:hAnsi="Fotogram Light"/>
        </w:rPr>
        <w:t xml:space="preserve">A gyakorlat során </w:t>
      </w:r>
      <w:r w:rsidRPr="00ED02F4">
        <w:rPr>
          <w:rFonts w:ascii="Fotogram Light" w:hAnsi="Fotogram Light"/>
          <w:u w:val="single"/>
        </w:rPr>
        <w:t>tervezett</w:t>
      </w:r>
      <w:r w:rsidRPr="00ED02F4">
        <w:rPr>
          <w:rFonts w:ascii="Fotogram Light" w:hAnsi="Fotogram Light"/>
        </w:rPr>
        <w:t xml:space="preserve"> tevékenység rövid összefoglalása:</w:t>
      </w:r>
      <w:r w:rsidRPr="00ED02F4">
        <w:rPr>
          <w:rFonts w:ascii="Fotogram Light" w:hAnsi="Fotogram Light"/>
          <w:b/>
        </w:rPr>
        <w:t xml:space="preserve">                           </w:t>
      </w:r>
      <w:r w:rsidRPr="00ED02F4">
        <w:rPr>
          <w:rFonts w:ascii="Fotogram Light" w:hAnsi="Fotogram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Fotogram Light" w:hAnsi="Fotogram Light"/>
        </w:rPr>
        <w:t>………………………………………………………….</w:t>
      </w:r>
    </w:p>
    <w:p w14:paraId="628E1413" w14:textId="77777777" w:rsidR="00807980" w:rsidRPr="00ED02F4" w:rsidRDefault="00807980" w:rsidP="008079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spacing w:before="120"/>
        <w:ind w:left="142"/>
        <w:rPr>
          <w:rFonts w:ascii="Fotogram Light" w:hAnsi="Fotogram Light"/>
        </w:rPr>
      </w:pPr>
      <w:r w:rsidRPr="00ED02F4">
        <w:rPr>
          <w:rFonts w:ascii="Fotogram Light" w:hAnsi="Fotogram Light"/>
        </w:rPr>
        <w:t>Fent nevezett hallgató/hallgatók egyéni szakmai gyakorlatának vezetését vállalom.</w:t>
      </w:r>
    </w:p>
    <w:p w14:paraId="7FA4FDC9" w14:textId="77777777" w:rsidR="00807980" w:rsidRPr="00ED02F4" w:rsidRDefault="00807980" w:rsidP="008079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ind w:left="142"/>
        <w:jc w:val="both"/>
        <w:rPr>
          <w:rFonts w:ascii="Fotogram Light" w:hAnsi="Fotogram Light"/>
        </w:rPr>
      </w:pPr>
    </w:p>
    <w:p w14:paraId="77A8F38A" w14:textId="77777777" w:rsidR="00807980" w:rsidRPr="00ED02F4" w:rsidRDefault="00807980" w:rsidP="008079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ind w:left="142"/>
        <w:jc w:val="both"/>
        <w:rPr>
          <w:rFonts w:ascii="Fotogram Light" w:hAnsi="Fotogram Light"/>
        </w:rPr>
      </w:pPr>
      <w:r w:rsidRPr="00ED02F4">
        <w:rPr>
          <w:rFonts w:ascii="Fotogram Light" w:hAnsi="Fotogram Light"/>
        </w:rPr>
        <w:t xml:space="preserve">Kelt: </w:t>
      </w:r>
      <w:r>
        <w:rPr>
          <w:rFonts w:ascii="Fotogram Light" w:hAnsi="Fotogram Light"/>
        </w:rPr>
        <w:t xml:space="preserve">                                                                                                      ………………………………………………….</w:t>
      </w:r>
    </w:p>
    <w:p w14:paraId="2793E826" w14:textId="77777777" w:rsidR="00807980" w:rsidRPr="00ED02F4" w:rsidRDefault="00807980" w:rsidP="008079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ind w:left="142"/>
        <w:jc w:val="right"/>
        <w:rPr>
          <w:rFonts w:ascii="Fotogram Light" w:hAnsi="Fotogram Light"/>
        </w:rPr>
      </w:pPr>
      <w:r w:rsidRPr="000258CB">
        <w:rPr>
          <w:rFonts w:ascii="Fotogram Light" w:hAnsi="Fotogram Light"/>
          <w:bCs/>
        </w:rPr>
        <w:t xml:space="preserve">                                                                                                   gyakorlatvezető</w:t>
      </w:r>
      <w:r>
        <w:rPr>
          <w:rFonts w:ascii="Fotogram Light" w:hAnsi="Fotogram Light"/>
          <w:bCs/>
        </w:rPr>
        <w:br/>
      </w:r>
      <w:r w:rsidRPr="00ED02F4">
        <w:rPr>
          <w:rFonts w:ascii="Fotogram Light" w:hAnsi="Fotogram Light"/>
        </w:rPr>
        <w:t xml:space="preserve">szakmai gyakorlat egyetemi konzulense:                                            </w:t>
      </w:r>
      <w:r w:rsidRPr="00ED02F4">
        <w:rPr>
          <w:rFonts w:ascii="Fotogram Light" w:hAnsi="Fotogram Light"/>
          <w:b/>
        </w:rPr>
        <w:t>[Az ELTE PPK tölti ki]</w:t>
      </w:r>
    </w:p>
    <w:p w14:paraId="703DCCBF" w14:textId="77777777" w:rsidR="00807980" w:rsidRPr="00ED02F4" w:rsidRDefault="00807980" w:rsidP="008079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spacing w:before="80"/>
        <w:ind w:left="142"/>
        <w:jc w:val="both"/>
        <w:rPr>
          <w:rFonts w:ascii="Fotogram Light" w:hAnsi="Fotogram Light"/>
        </w:rPr>
      </w:pPr>
      <w:r w:rsidRPr="00ED02F4">
        <w:rPr>
          <w:rFonts w:ascii="Fotogram Light" w:hAnsi="Fotogram Light"/>
        </w:rPr>
        <w:t>Név: ……………………………………………………………………………………………………………</w:t>
      </w:r>
    </w:p>
    <w:p w14:paraId="0DE4BE84" w14:textId="77777777" w:rsidR="00807980" w:rsidRPr="00ED02F4" w:rsidRDefault="00807980" w:rsidP="008079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spacing w:before="80"/>
        <w:ind w:left="142"/>
        <w:rPr>
          <w:rFonts w:ascii="Fotogram Light" w:hAnsi="Fotogram Light"/>
        </w:rPr>
      </w:pPr>
      <w:r w:rsidRPr="00ED02F4">
        <w:rPr>
          <w:rFonts w:ascii="Fotogram Light" w:hAnsi="Fotogram Light"/>
        </w:rPr>
        <w:t>Telefonszám (mobil): ………………………………………………………………………………………….</w:t>
      </w:r>
    </w:p>
    <w:p w14:paraId="1B6D7CA3" w14:textId="77777777" w:rsidR="00807980" w:rsidRDefault="00807980" w:rsidP="008079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spacing w:before="80"/>
        <w:ind w:left="142"/>
        <w:rPr>
          <w:rFonts w:ascii="Fotogram Light" w:hAnsi="Fotogram Light"/>
        </w:rPr>
      </w:pPr>
      <w:r w:rsidRPr="00ED02F4">
        <w:rPr>
          <w:rFonts w:ascii="Fotogram Light" w:hAnsi="Fotogram Light"/>
        </w:rPr>
        <w:t>e-mail cím: …………….……………………………………………………………………………………….</w:t>
      </w:r>
    </w:p>
    <w:p w14:paraId="525332E9" w14:textId="77777777" w:rsidR="00807980" w:rsidRPr="00ED02F4" w:rsidRDefault="00807980" w:rsidP="008079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spacing w:before="80"/>
        <w:ind w:left="142"/>
        <w:rPr>
          <w:rFonts w:ascii="Fotogram Light" w:hAnsi="Fotogram Light"/>
        </w:rPr>
      </w:pPr>
      <w:r w:rsidRPr="00ED02F4">
        <w:rPr>
          <w:rFonts w:ascii="Fotogram Light" w:hAnsi="Fotogram Light"/>
        </w:rPr>
        <w:t>Fent nevezett hallgató/hallgatók szakmai gyakorlatának teljesítését az Intézet részéről támogatom.</w:t>
      </w:r>
    </w:p>
    <w:p w14:paraId="5CD4E93D" w14:textId="77777777" w:rsidR="00807980" w:rsidRPr="00ED02F4" w:rsidRDefault="00807980" w:rsidP="008079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ind w:left="142"/>
        <w:jc w:val="both"/>
        <w:rPr>
          <w:rFonts w:ascii="Fotogram Light" w:hAnsi="Fotogram Light"/>
        </w:rPr>
      </w:pPr>
    </w:p>
    <w:p w14:paraId="6F04A5C5" w14:textId="77777777" w:rsidR="00807980" w:rsidRDefault="00807980" w:rsidP="008079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ind w:left="142"/>
        <w:jc w:val="both"/>
        <w:rPr>
          <w:rFonts w:ascii="Fotogram Light" w:hAnsi="Fotogram Light"/>
        </w:rPr>
      </w:pPr>
      <w:r w:rsidRPr="00ED02F4">
        <w:rPr>
          <w:rFonts w:ascii="Fotogram Light" w:hAnsi="Fotogram Light"/>
        </w:rPr>
        <w:t xml:space="preserve">Kelt:          </w:t>
      </w:r>
    </w:p>
    <w:p w14:paraId="205863E4" w14:textId="77777777" w:rsidR="00807980" w:rsidRDefault="00807980" w:rsidP="008079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ind w:left="142"/>
        <w:jc w:val="right"/>
        <w:rPr>
          <w:rFonts w:ascii="Fotogram Light" w:hAnsi="Fotogram Light"/>
        </w:rPr>
      </w:pPr>
      <w:r>
        <w:rPr>
          <w:rFonts w:ascii="Fotogram Light" w:hAnsi="Fotogram Light"/>
        </w:rPr>
        <w:t>………………………………………………………</w:t>
      </w:r>
    </w:p>
    <w:p w14:paraId="79FCD5E6" w14:textId="77777777" w:rsidR="00807980" w:rsidRPr="00263A45" w:rsidRDefault="00807980" w:rsidP="008079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ind w:left="142"/>
        <w:jc w:val="right"/>
        <w:rPr>
          <w:rFonts w:ascii="Fotogram Light" w:hAnsi="Fotogram Light"/>
        </w:rPr>
      </w:pPr>
      <w:r>
        <w:rPr>
          <w:rFonts w:ascii="Fotogram Light" w:hAnsi="Fotogram Light"/>
        </w:rPr>
        <w:t>szakmai gyakorlat konzulense</w:t>
      </w:r>
    </w:p>
    <w:p w14:paraId="7FA93F8A" w14:textId="538C2226" w:rsidR="000E7EEF" w:rsidRPr="008E180E" w:rsidRDefault="000E7EEF" w:rsidP="008E180E">
      <w:pPr>
        <w:jc w:val="center"/>
        <w:rPr>
          <w:rFonts w:ascii="Open Sans" w:hAnsi="Open Sans" w:cs="Open Sans"/>
        </w:rPr>
      </w:pPr>
    </w:p>
    <w:sectPr w:rsidR="000E7EEF" w:rsidRPr="008E180E" w:rsidSect="00433D7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26" w:right="1134" w:bottom="993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E689E" w14:textId="77777777" w:rsidR="00746538" w:rsidRDefault="00746538" w:rsidP="00504532">
      <w:r>
        <w:separator/>
      </w:r>
    </w:p>
  </w:endnote>
  <w:endnote w:type="continuationSeparator" w:id="0">
    <w:p w14:paraId="75C16B90" w14:textId="77777777" w:rsidR="00746538" w:rsidRDefault="00746538" w:rsidP="0050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Fotogram">
    <w:altName w:val="Calibri"/>
    <w:charset w:val="00"/>
    <w:family w:val="auto"/>
    <w:pitch w:val="variable"/>
    <w:sig w:usb0="00000007" w:usb1="00000000" w:usb2="00000000" w:usb3="00000000" w:csb0="00000093" w:csb1="00000000"/>
  </w:font>
  <w:font w:name="Fotogram Light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AAA4" w14:textId="77777777" w:rsidR="00E827F7" w:rsidRPr="00C52A0C" w:rsidRDefault="007C487D" w:rsidP="007C487D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>
      <w:rPr>
        <w:rFonts w:ascii="Open Sans" w:hAnsi="Open Sans" w:cs="Open Sans"/>
        <w:color w:val="000000"/>
        <w:sz w:val="16"/>
        <w:szCs w:val="16"/>
        <w:lang w:val="en-GB"/>
      </w:rPr>
      <w:t>1075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>
      <w:rPr>
        <w:rFonts w:ascii="Open Sans" w:hAnsi="Open Sans" w:cs="Open Sans"/>
        <w:color w:val="000000"/>
        <w:sz w:val="16"/>
        <w:szCs w:val="16"/>
        <w:lang w:val="en-GB"/>
      </w:rPr>
      <w:t>Budapest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, 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Kazinczy utca 23-27. 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>•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+36 1 461 4500 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• 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 ppk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>.elte.hu</w:t>
    </w:r>
  </w:p>
  <w:p w14:paraId="788655B4" w14:textId="77777777" w:rsidR="0066465A" w:rsidRPr="00C52A0C" w:rsidRDefault="0066465A" w:rsidP="005F5324">
    <w:pPr>
      <w:pStyle w:val="llb"/>
      <w:pBdr>
        <w:top w:val="single" w:sz="4" w:space="5" w:color="auto"/>
      </w:pBdr>
      <w:tabs>
        <w:tab w:val="clear" w:pos="9072"/>
      </w:tabs>
      <w:ind w:right="-1"/>
      <w:rPr>
        <w:rFonts w:ascii="Open Sans" w:hAnsi="Open Sans" w:cs="Open Sans"/>
        <w:color w:val="000000"/>
        <w:sz w:val="16"/>
        <w:szCs w:val="16"/>
        <w:lang w:val="en-GB"/>
      </w:rPr>
    </w:pPr>
  </w:p>
  <w:p w14:paraId="5492CB75" w14:textId="77777777" w:rsidR="00231FD8" w:rsidRPr="00D02B89" w:rsidRDefault="00D02B89" w:rsidP="00D02B89">
    <w:pPr>
      <w:pStyle w:val="llb"/>
      <w:jc w:val="center"/>
      <w:rPr>
        <w:rFonts w:ascii="Open Sans" w:hAnsi="Open Sans" w:cs="Open Sans"/>
        <w:sz w:val="16"/>
        <w:szCs w:val="16"/>
      </w:rPr>
    </w:pPr>
    <w:r w:rsidRPr="00D02B89">
      <w:rPr>
        <w:rFonts w:ascii="Open Sans" w:hAnsi="Open Sans" w:cs="Open Sans"/>
        <w:sz w:val="16"/>
        <w:szCs w:val="16"/>
      </w:rPr>
      <w:fldChar w:fldCharType="begin"/>
    </w:r>
    <w:r w:rsidRPr="00D02B89">
      <w:rPr>
        <w:rFonts w:ascii="Open Sans" w:hAnsi="Open Sans" w:cs="Open Sans"/>
        <w:sz w:val="16"/>
        <w:szCs w:val="16"/>
      </w:rPr>
      <w:instrText>PAGE   \* MERGEFORMAT</w:instrText>
    </w:r>
    <w:r w:rsidRPr="00D02B89">
      <w:rPr>
        <w:rFonts w:ascii="Open Sans" w:hAnsi="Open Sans" w:cs="Open Sans"/>
        <w:sz w:val="16"/>
        <w:szCs w:val="16"/>
      </w:rPr>
      <w:fldChar w:fldCharType="separate"/>
    </w:r>
    <w:r w:rsidR="007C487D">
      <w:rPr>
        <w:rFonts w:ascii="Open Sans" w:hAnsi="Open Sans" w:cs="Open Sans"/>
        <w:noProof/>
        <w:sz w:val="16"/>
        <w:szCs w:val="16"/>
      </w:rPr>
      <w:t>2</w:t>
    </w:r>
    <w:r w:rsidRPr="00D02B89">
      <w:rPr>
        <w:rFonts w:ascii="Open Sans" w:hAnsi="Open Sans" w:cs="Open Sans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3074" w14:textId="77777777" w:rsidR="00E827F7" w:rsidRPr="00C52A0C" w:rsidRDefault="005F5324" w:rsidP="00E827F7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>
      <w:rPr>
        <w:rFonts w:ascii="Open Sans" w:hAnsi="Open Sans" w:cs="Open Sans"/>
        <w:color w:val="000000"/>
        <w:sz w:val="16"/>
        <w:szCs w:val="16"/>
        <w:lang w:val="en-GB"/>
      </w:rPr>
      <w:t>1075</w:t>
    </w:r>
    <w:r w:rsidR="00F46992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>
      <w:rPr>
        <w:rFonts w:ascii="Open Sans" w:hAnsi="Open Sans" w:cs="Open Sans"/>
        <w:color w:val="000000"/>
        <w:sz w:val="16"/>
        <w:szCs w:val="16"/>
        <w:lang w:val="en-GB"/>
      </w:rPr>
      <w:t>Budapest</w:t>
    </w:r>
    <w:r w:rsidR="00F46992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, </w:t>
    </w:r>
    <w:r>
      <w:rPr>
        <w:rFonts w:ascii="Open Sans" w:hAnsi="Open Sans" w:cs="Open Sans"/>
        <w:color w:val="000000"/>
        <w:sz w:val="16"/>
        <w:szCs w:val="16"/>
        <w:lang w:val="en-GB"/>
      </w:rPr>
      <w:t>Kazinczy utca 23-27</w:t>
    </w:r>
    <w:r w:rsidR="00F46992">
      <w:rPr>
        <w:rFonts w:ascii="Open Sans" w:hAnsi="Open Sans" w:cs="Open Sans"/>
        <w:color w:val="000000"/>
        <w:sz w:val="16"/>
        <w:szCs w:val="16"/>
        <w:lang w:val="en-GB"/>
      </w:rPr>
      <w:t>.</w:t>
    </w:r>
    <w:r w:rsidR="00910603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910603" w:rsidRPr="00C52A0C">
      <w:rPr>
        <w:rFonts w:ascii="Open Sans" w:hAnsi="Open Sans" w:cs="Open Sans"/>
        <w:color w:val="000000"/>
        <w:sz w:val="16"/>
        <w:szCs w:val="16"/>
        <w:lang w:val="en-GB"/>
      </w:rPr>
      <w:t>•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910603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>+36 1 461 45</w:t>
    </w:r>
    <w:r w:rsidR="007C487D">
      <w:rPr>
        <w:rFonts w:ascii="Open Sans" w:hAnsi="Open Sans" w:cs="Open Sans"/>
        <w:color w:val="000000"/>
        <w:sz w:val="16"/>
        <w:szCs w:val="16"/>
        <w:lang w:val="en-GB"/>
      </w:rPr>
      <w:t>00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 xml:space="preserve">  </w:t>
    </w:r>
    <w:r w:rsidR="0088205C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• </w:t>
    </w:r>
    <w:r w:rsidR="0088205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F46992">
      <w:rPr>
        <w:rFonts w:ascii="Open Sans" w:hAnsi="Open Sans" w:cs="Open Sans"/>
        <w:color w:val="000000"/>
        <w:sz w:val="16"/>
        <w:szCs w:val="16"/>
        <w:lang w:val="en-GB"/>
      </w:rPr>
      <w:t>ppk</w:t>
    </w:r>
    <w:r w:rsidR="00F46992" w:rsidRPr="00C52A0C">
      <w:rPr>
        <w:rFonts w:ascii="Open Sans" w:hAnsi="Open Sans" w:cs="Open Sans"/>
        <w:color w:val="000000"/>
        <w:sz w:val="16"/>
        <w:szCs w:val="16"/>
        <w:lang w:val="en-GB"/>
      </w:rPr>
      <w:t>.elte.hu</w:t>
    </w:r>
  </w:p>
  <w:p w14:paraId="1BC7B653" w14:textId="77777777" w:rsidR="00A354EB" w:rsidRDefault="00A354EB">
    <w:pPr>
      <w:pStyle w:val="llb"/>
      <w:rPr>
        <w:rFonts w:ascii="Open Sans" w:hAnsi="Open Sans" w:cs="Open Sans"/>
        <w:sz w:val="16"/>
        <w:szCs w:val="16"/>
      </w:rPr>
    </w:pPr>
  </w:p>
  <w:p w14:paraId="57AA3C02" w14:textId="77777777" w:rsidR="00D02B89" w:rsidRPr="00D02B89" w:rsidRDefault="00D02B89">
    <w:pPr>
      <w:pStyle w:val="llb"/>
      <w:rPr>
        <w:rFonts w:ascii="Open Sans" w:hAnsi="Open Sans" w:cs="Open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D0973" w14:textId="77777777" w:rsidR="00746538" w:rsidRDefault="00746538" w:rsidP="00504532">
      <w:r>
        <w:separator/>
      </w:r>
    </w:p>
  </w:footnote>
  <w:footnote w:type="continuationSeparator" w:id="0">
    <w:p w14:paraId="74580AAD" w14:textId="77777777" w:rsidR="00746538" w:rsidRDefault="00746538" w:rsidP="00504532">
      <w:r>
        <w:continuationSeparator/>
      </w:r>
    </w:p>
  </w:footnote>
  <w:footnote w:id="1">
    <w:p w14:paraId="50749790" w14:textId="77777777" w:rsidR="00807980" w:rsidRPr="000258CB" w:rsidRDefault="00807980" w:rsidP="00807980">
      <w:pPr>
        <w:pStyle w:val="Lbjegyzetszveg"/>
        <w:rPr>
          <w:rFonts w:ascii="Fotogram Light" w:hAnsi="Fotogram Light"/>
          <w:sz w:val="16"/>
          <w:szCs w:val="16"/>
        </w:rPr>
      </w:pPr>
      <w:r w:rsidRPr="000258CB">
        <w:rPr>
          <w:rStyle w:val="Lbjegyzet-hivatkozs"/>
          <w:rFonts w:ascii="Fotogram Light" w:hAnsi="Fotogram Light"/>
          <w:sz w:val="18"/>
          <w:szCs w:val="18"/>
        </w:rPr>
        <w:footnoteRef/>
      </w:r>
      <w:r w:rsidRPr="000258CB">
        <w:rPr>
          <w:rFonts w:ascii="Fotogram Light" w:hAnsi="Fotogram Light"/>
          <w:sz w:val="18"/>
          <w:szCs w:val="18"/>
        </w:rPr>
        <w:t xml:space="preserve"> Tavaszi félévben kb. február 24-től kb. június 7-ig; őszi félévben kb. szeptember 23-tól kb. január 9-ig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C73E" w14:textId="77777777" w:rsidR="00634EA8" w:rsidRDefault="006B6591" w:rsidP="004D46D2">
    <w:pPr>
      <w:pStyle w:val="lfej"/>
    </w:pP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4C74" w14:textId="6229C510" w:rsidR="0066465A" w:rsidRDefault="0066465A" w:rsidP="00D36328">
    <w:pPr>
      <w:pStyle w:val="lfej"/>
      <w:tabs>
        <w:tab w:val="clear" w:pos="4536"/>
        <w:tab w:val="clear" w:pos="9072"/>
        <w:tab w:val="left" w:pos="2955"/>
      </w:tabs>
    </w:pPr>
  </w:p>
  <w:p w14:paraId="1317FFFF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1AC484CC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7F70D7C7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2712DEAA" w14:textId="77777777" w:rsidR="00816818" w:rsidRDefault="00816818" w:rsidP="00E049CC">
    <w:pPr>
      <w:pStyle w:val="lfej"/>
      <w:tabs>
        <w:tab w:val="clear" w:pos="4536"/>
        <w:tab w:val="left" w:pos="426"/>
      </w:tabs>
    </w:pPr>
  </w:p>
  <w:p w14:paraId="19F4DAE1" w14:textId="77777777" w:rsidR="000F2A93" w:rsidRDefault="000F2A93" w:rsidP="0066465A">
    <w:pPr>
      <w:pStyle w:val="lfej"/>
      <w:tabs>
        <w:tab w:val="clear" w:pos="4536"/>
        <w:tab w:val="left" w:pos="426"/>
      </w:tabs>
      <w:spacing w:after="120"/>
    </w:pPr>
  </w:p>
  <w:p w14:paraId="617DA947" w14:textId="77777777" w:rsidR="004D46D2" w:rsidRDefault="00C02656" w:rsidP="0066465A">
    <w:pPr>
      <w:pStyle w:val="lfej"/>
      <w:tabs>
        <w:tab w:val="clear" w:pos="4536"/>
        <w:tab w:val="left" w:pos="426"/>
      </w:tabs>
      <w:spacing w:after="120"/>
    </w:pPr>
    <w:r>
      <w:rPr>
        <w:noProof/>
      </w:rPr>
      <w:drawing>
        <wp:anchor distT="0" distB="0" distL="114300" distR="114300" simplePos="0" relativeHeight="251668479" behindDoc="1" locked="0" layoutInCell="1" allowOverlap="1" wp14:anchorId="3C1DCC8A" wp14:editId="5E3C9177">
          <wp:simplePos x="0" y="0"/>
          <wp:positionH relativeFrom="column">
            <wp:posOffset>0</wp:posOffset>
          </wp:positionH>
          <wp:positionV relativeFrom="page">
            <wp:posOffset>683895</wp:posOffset>
          </wp:positionV>
          <wp:extent cx="2466000" cy="648000"/>
          <wp:effectExtent l="0" t="0" r="0" b="0"/>
          <wp:wrapNone/>
          <wp:docPr id="52" name="Kép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te_ppk_fekvo_hosszu_logo_rgb_feket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4F38"/>
    <w:multiLevelType w:val="hybridMultilevel"/>
    <w:tmpl w:val="1486C936"/>
    <w:lvl w:ilvl="0" w:tplc="6AA6F79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DD7668"/>
    <w:multiLevelType w:val="hybridMultilevel"/>
    <w:tmpl w:val="093245E8"/>
    <w:lvl w:ilvl="0" w:tplc="2076CD1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607616">
    <w:abstractNumId w:val="0"/>
  </w:num>
  <w:num w:numId="2" w16cid:durableId="1355769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38"/>
    <w:rsid w:val="00033C83"/>
    <w:rsid w:val="00040D9F"/>
    <w:rsid w:val="0006557E"/>
    <w:rsid w:val="0007031F"/>
    <w:rsid w:val="000711B8"/>
    <w:rsid w:val="00080BD6"/>
    <w:rsid w:val="000C1CCD"/>
    <w:rsid w:val="000D2AE4"/>
    <w:rsid w:val="000E7EEF"/>
    <w:rsid w:val="000F2A93"/>
    <w:rsid w:val="00106B0C"/>
    <w:rsid w:val="00146248"/>
    <w:rsid w:val="00154A9A"/>
    <w:rsid w:val="00197177"/>
    <w:rsid w:val="001A0708"/>
    <w:rsid w:val="001B09AA"/>
    <w:rsid w:val="001B5834"/>
    <w:rsid w:val="001B7E14"/>
    <w:rsid w:val="0020441C"/>
    <w:rsid w:val="0022614E"/>
    <w:rsid w:val="00231FD8"/>
    <w:rsid w:val="00263782"/>
    <w:rsid w:val="00282E5F"/>
    <w:rsid w:val="002A1BAB"/>
    <w:rsid w:val="002D41B4"/>
    <w:rsid w:val="00304F4F"/>
    <w:rsid w:val="00312F50"/>
    <w:rsid w:val="00350230"/>
    <w:rsid w:val="0035307D"/>
    <w:rsid w:val="003944EA"/>
    <w:rsid w:val="003A6DE5"/>
    <w:rsid w:val="003C58E9"/>
    <w:rsid w:val="003E564C"/>
    <w:rsid w:val="003F1E8F"/>
    <w:rsid w:val="00405C5C"/>
    <w:rsid w:val="00406FAE"/>
    <w:rsid w:val="00433D73"/>
    <w:rsid w:val="00454408"/>
    <w:rsid w:val="004644E9"/>
    <w:rsid w:val="00477E58"/>
    <w:rsid w:val="004924A1"/>
    <w:rsid w:val="004B628C"/>
    <w:rsid w:val="004D46D2"/>
    <w:rsid w:val="004E2438"/>
    <w:rsid w:val="004F5171"/>
    <w:rsid w:val="00504532"/>
    <w:rsid w:val="00511D63"/>
    <w:rsid w:val="0055362A"/>
    <w:rsid w:val="00563FBC"/>
    <w:rsid w:val="0058382C"/>
    <w:rsid w:val="00592F53"/>
    <w:rsid w:val="005B3721"/>
    <w:rsid w:val="005E1E71"/>
    <w:rsid w:val="005E6A34"/>
    <w:rsid w:val="005E6B53"/>
    <w:rsid w:val="005F5324"/>
    <w:rsid w:val="00602EF3"/>
    <w:rsid w:val="00634EA8"/>
    <w:rsid w:val="00645F3D"/>
    <w:rsid w:val="006539D9"/>
    <w:rsid w:val="00662DC9"/>
    <w:rsid w:val="0066465A"/>
    <w:rsid w:val="006660B1"/>
    <w:rsid w:val="006B235E"/>
    <w:rsid w:val="006B6591"/>
    <w:rsid w:val="006C26DF"/>
    <w:rsid w:val="006C542D"/>
    <w:rsid w:val="006F2B1A"/>
    <w:rsid w:val="006F5332"/>
    <w:rsid w:val="00707C7B"/>
    <w:rsid w:val="00707E1C"/>
    <w:rsid w:val="0071795A"/>
    <w:rsid w:val="00746538"/>
    <w:rsid w:val="00754295"/>
    <w:rsid w:val="00771429"/>
    <w:rsid w:val="0079492B"/>
    <w:rsid w:val="007A44CB"/>
    <w:rsid w:val="007B2732"/>
    <w:rsid w:val="007C0F63"/>
    <w:rsid w:val="007C487D"/>
    <w:rsid w:val="007E4056"/>
    <w:rsid w:val="007F65AF"/>
    <w:rsid w:val="007F77CF"/>
    <w:rsid w:val="00801EDF"/>
    <w:rsid w:val="0080309C"/>
    <w:rsid w:val="00807980"/>
    <w:rsid w:val="00816818"/>
    <w:rsid w:val="00834088"/>
    <w:rsid w:val="0085449C"/>
    <w:rsid w:val="00881A75"/>
    <w:rsid w:val="0088205C"/>
    <w:rsid w:val="008B0225"/>
    <w:rsid w:val="008B46D3"/>
    <w:rsid w:val="008C1193"/>
    <w:rsid w:val="008C7A87"/>
    <w:rsid w:val="008D0951"/>
    <w:rsid w:val="008E180E"/>
    <w:rsid w:val="008F21D0"/>
    <w:rsid w:val="0090150E"/>
    <w:rsid w:val="00910603"/>
    <w:rsid w:val="0091305F"/>
    <w:rsid w:val="00921800"/>
    <w:rsid w:val="00964DF1"/>
    <w:rsid w:val="00971A9B"/>
    <w:rsid w:val="009964AF"/>
    <w:rsid w:val="009A32D8"/>
    <w:rsid w:val="009D3BB5"/>
    <w:rsid w:val="00A13D83"/>
    <w:rsid w:val="00A354EB"/>
    <w:rsid w:val="00A65635"/>
    <w:rsid w:val="00AC30E7"/>
    <w:rsid w:val="00B01A07"/>
    <w:rsid w:val="00B37EA3"/>
    <w:rsid w:val="00B41E46"/>
    <w:rsid w:val="00B563CC"/>
    <w:rsid w:val="00BF36AF"/>
    <w:rsid w:val="00C02656"/>
    <w:rsid w:val="00C11016"/>
    <w:rsid w:val="00C6536B"/>
    <w:rsid w:val="00C6656F"/>
    <w:rsid w:val="00CA34C2"/>
    <w:rsid w:val="00CC0CF3"/>
    <w:rsid w:val="00CD6E42"/>
    <w:rsid w:val="00CF5607"/>
    <w:rsid w:val="00D02B89"/>
    <w:rsid w:val="00D35C6D"/>
    <w:rsid w:val="00D36328"/>
    <w:rsid w:val="00D368EF"/>
    <w:rsid w:val="00D40EB5"/>
    <w:rsid w:val="00D4726C"/>
    <w:rsid w:val="00D47A2C"/>
    <w:rsid w:val="00D53683"/>
    <w:rsid w:val="00D70F95"/>
    <w:rsid w:val="00D96E69"/>
    <w:rsid w:val="00DA3210"/>
    <w:rsid w:val="00DC5CE9"/>
    <w:rsid w:val="00E049CC"/>
    <w:rsid w:val="00E73545"/>
    <w:rsid w:val="00E76D53"/>
    <w:rsid w:val="00E827F7"/>
    <w:rsid w:val="00EB7BA6"/>
    <w:rsid w:val="00ED5D79"/>
    <w:rsid w:val="00EE23D5"/>
    <w:rsid w:val="00F0117D"/>
    <w:rsid w:val="00F1424E"/>
    <w:rsid w:val="00F37247"/>
    <w:rsid w:val="00F440DB"/>
    <w:rsid w:val="00F46992"/>
    <w:rsid w:val="00F523BD"/>
    <w:rsid w:val="00FB4FEE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3D5FF"/>
  <w15:docId w15:val="{5A88ED68-BE42-4D24-8DDB-D9B3BCD6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3D73"/>
    <w:rPr>
      <w:rFonts w:ascii="Arial" w:eastAsia="Times New Roman" w:hAnsi="Arial" w:cs="Times New Roman"/>
      <w:sz w:val="22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433D73"/>
    <w:pPr>
      <w:keepNext/>
      <w:jc w:val="both"/>
      <w:outlineLvl w:val="0"/>
    </w:pPr>
    <w:rPr>
      <w:rFonts w:ascii="Garamond" w:hAnsi="Garamond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0453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453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453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4532"/>
  </w:style>
  <w:style w:type="paragraph" w:styleId="llb">
    <w:name w:val="footer"/>
    <w:basedOn w:val="Norml"/>
    <w:link w:val="llb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4532"/>
  </w:style>
  <w:style w:type="character" w:styleId="Hiperhivatkozs">
    <w:name w:val="Hyperlink"/>
    <w:basedOn w:val="Bekezdsalapbettpusa"/>
    <w:uiPriority w:val="99"/>
    <w:unhideWhenUsed/>
    <w:rsid w:val="0055362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6557E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0BD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0BD6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433D73"/>
    <w:rPr>
      <w:rFonts w:ascii="Garamond" w:eastAsia="Times New Roman" w:hAnsi="Garamond" w:cs="Times New Roman"/>
      <w:b/>
      <w:bCs/>
      <w:lang w:eastAsia="hu-HU"/>
    </w:rPr>
  </w:style>
  <w:style w:type="paragraph" w:styleId="Szvegtrzs">
    <w:name w:val="Body Text"/>
    <w:basedOn w:val="Norml"/>
    <w:link w:val="SzvegtrzsChar"/>
    <w:rsid w:val="00433D73"/>
    <w:pPr>
      <w:jc w:val="both"/>
    </w:pPr>
    <w:rPr>
      <w:rFonts w:ascii="Garamond" w:hAnsi="Garamond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433D73"/>
    <w:rPr>
      <w:rFonts w:ascii="Garamond" w:eastAsia="Times New Roman" w:hAnsi="Garamond" w:cs="Times New Roman"/>
      <w:lang w:eastAsia="hu-HU"/>
    </w:rPr>
  </w:style>
  <w:style w:type="table" w:styleId="Rcsostblzat">
    <w:name w:val="Table Grid"/>
    <w:basedOn w:val="Normltblzat"/>
    <w:uiPriority w:val="39"/>
    <w:rsid w:val="006B235E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368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8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211;raad&#243;i%20szerz&#337;d&#233;sek\2023_2024_I_&#337;sz\D&#233;k&#225;ni%20k&#246;rlev&#233;l%20+%20mell&#233;klet%20tervezet\magyar%20fejleces%20levelpapir%20ELTE%20PPK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83F2D1-1F7D-4E66-9CF1-EB74E4CC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magyar fejleces levelpapir ELTE PPK</Template>
  <TotalTime>7</TotalTime>
  <Pages>1</Pages>
  <Words>249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SzaMár</dc:creator>
  <cp:keywords/>
  <dc:description/>
  <cp:lastModifiedBy>Márta Balogh-Kovács</cp:lastModifiedBy>
  <cp:revision>8</cp:revision>
  <cp:lastPrinted>2023-03-24T11:48:00Z</cp:lastPrinted>
  <dcterms:created xsi:type="dcterms:W3CDTF">2023-04-25T08:31:00Z</dcterms:created>
  <dcterms:modified xsi:type="dcterms:W3CDTF">2023-04-25T08:50:00Z</dcterms:modified>
</cp:coreProperties>
</file>